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56E63F6D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</w:t>
      </w:r>
      <w:r w:rsidR="00BA4EA1">
        <w:rPr>
          <w:rFonts w:ascii="Calibri" w:eastAsia="Calibri" w:hAnsi="Calibri"/>
          <w:sz w:val="22"/>
          <w:szCs w:val="22"/>
          <w:lang w:val="sr-Cyrl-RS"/>
        </w:rPr>
        <w:t xml:space="preserve"> 8</w:t>
      </w:r>
      <w:r w:rsidR="00641BB4">
        <w:rPr>
          <w:rFonts w:ascii="Calibri" w:eastAsia="Calibri" w:hAnsi="Calibri"/>
          <w:sz w:val="22"/>
          <w:szCs w:val="22"/>
          <w:lang w:val="sr-Cyrl-RS"/>
        </w:rPr>
        <w:t>5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0F70C5AF" w:rsidR="00365519" w:rsidRPr="003449A1" w:rsidRDefault="00641BB4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ЛЕПАК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188F3F99" w:rsidR="00365519" w:rsidRPr="00641BB4" w:rsidRDefault="00641BB4" w:rsidP="0077638E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„</w:t>
            </w:r>
            <w:r>
              <w:rPr>
                <w:sz w:val="22"/>
                <w:szCs w:val="22"/>
                <w:lang w:val="sr-Latn-RS"/>
              </w:rPr>
              <w:t>TRS 2002</w:t>
            </w:r>
            <w:r>
              <w:rPr>
                <w:sz w:val="22"/>
                <w:szCs w:val="22"/>
                <w:lang w:val="sr-Cyrl-RS"/>
              </w:rPr>
              <w:t>“  СА УЧВРШЋИВАЧЕМ „</w:t>
            </w:r>
            <w:r>
              <w:rPr>
                <w:sz w:val="22"/>
                <w:szCs w:val="22"/>
                <w:lang w:val="sr-Latn-RS"/>
              </w:rPr>
              <w:t>TRS 1000 M“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13BE9555" w:rsidR="00365519" w:rsidRPr="00A52DC6" w:rsidRDefault="00641BB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килограм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1900E8B7" w:rsidR="00365519" w:rsidRPr="005C697D" w:rsidRDefault="00641BB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14661F90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3E45BCBB" w:rsidR="00365519" w:rsidRPr="00E54132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3CDB25CB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0BBF16D2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08E1D322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689074E8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54C3007E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63AAC377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33F7BF65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A6D7393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57F6C607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29199056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D5DE" w14:textId="77777777" w:rsidR="00351C6C" w:rsidRDefault="00351C6C" w:rsidP="00AD7978">
      <w:r>
        <w:separator/>
      </w:r>
    </w:p>
  </w:endnote>
  <w:endnote w:type="continuationSeparator" w:id="0">
    <w:p w14:paraId="50B5F69B" w14:textId="77777777" w:rsidR="00351C6C" w:rsidRDefault="00351C6C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F3CD" w14:textId="77777777" w:rsidR="00351C6C" w:rsidRDefault="00351C6C" w:rsidP="00AD7978">
      <w:r>
        <w:separator/>
      </w:r>
    </w:p>
  </w:footnote>
  <w:footnote w:type="continuationSeparator" w:id="0">
    <w:p w14:paraId="38BA2AA1" w14:textId="77777777" w:rsidR="00351C6C" w:rsidRDefault="00351C6C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1C6C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5B51"/>
    <w:rsid w:val="005B768B"/>
    <w:rsid w:val="005C697D"/>
    <w:rsid w:val="005D583B"/>
    <w:rsid w:val="00603B60"/>
    <w:rsid w:val="00617DFF"/>
    <w:rsid w:val="006230DB"/>
    <w:rsid w:val="00623C52"/>
    <w:rsid w:val="00626424"/>
    <w:rsid w:val="006402FE"/>
    <w:rsid w:val="00641BB4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4EA1"/>
    <w:rsid w:val="00BA7478"/>
    <w:rsid w:val="00BB0C60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54132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454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107</cp:revision>
  <cp:lastPrinted>2023-07-26T08:43:00Z</cp:lastPrinted>
  <dcterms:created xsi:type="dcterms:W3CDTF">2023-03-16T05:35:00Z</dcterms:created>
  <dcterms:modified xsi:type="dcterms:W3CDTF">2023-09-27T09:31:00Z</dcterms:modified>
</cp:coreProperties>
</file>